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0103" w:rsidRDefault="00B00103" w:rsidP="00335161">
      <w:pPr>
        <w:pStyle w:val="1"/>
        <w:spacing w:before="0"/>
      </w:pPr>
      <w:r>
        <w:t>Title</w:t>
      </w:r>
    </w:p>
    <w:p w:rsidR="00B00103" w:rsidRPr="0009503E" w:rsidRDefault="00B00103" w:rsidP="004A1ACC">
      <w:pPr>
        <w:pStyle w:val="Autors"/>
        <w:rPr>
          <w:lang w:val="en-US"/>
        </w:rPr>
      </w:pPr>
      <w:r w:rsidRPr="0009503E">
        <w:rPr>
          <w:lang w:val="en-US"/>
        </w:rPr>
        <w:t>Name(s)</w:t>
      </w:r>
    </w:p>
    <w:p w:rsidR="00B00103" w:rsidRPr="0009503E" w:rsidRDefault="00B00103" w:rsidP="004A1ACC">
      <w:pPr>
        <w:pStyle w:val="Affiliation"/>
        <w:rPr>
          <w:lang w:val="en-US"/>
        </w:rPr>
      </w:pPr>
      <w:r w:rsidRPr="0009503E">
        <w:rPr>
          <w:lang w:val="en-US"/>
        </w:rPr>
        <w:t>Affiliation</w:t>
      </w:r>
    </w:p>
    <w:p w:rsidR="00B00103" w:rsidRPr="0009503E" w:rsidRDefault="00B00103" w:rsidP="004A1ACC">
      <w:pPr>
        <w:pStyle w:val="Abstract"/>
        <w:rPr>
          <w:lang w:val="en-US"/>
        </w:rPr>
      </w:pPr>
      <w:r w:rsidRPr="0009503E">
        <w:rPr>
          <w:lang w:val="en-US"/>
        </w:rPr>
        <w:t>Abstract Text; Text; Text; Text; Text; Text;Text; Text; Text; Text; Text; Text; Text; Text; Text; Text;Text; Text; Text; Text; Text; Text; Text; Text; Text; Text;Text; Text; Text; Text; Text; Text; Text; Text; Text; Text;Text; Text; Text; Text; Text; Text; Text; Text; Text; Text;Text; Text; Text; Text; Text; Text; Text; Text; Text; Text;Text; Text; Text; Text;vText; Text; Text; Text; Text; Text;Text; Text; Text; Text; Text; Text; Text; Text; Text; Text;Text; Text; Text; Text; Text; Text; Text; Text; Text; Text;Text; Text; Text; Text; Text; Text; Text; Text; Text; Text;Text; Text; Text; Text;Text; Text; Text; Text; Text; Text;Text; Text; Text; Text;</w:t>
      </w:r>
    </w:p>
    <w:p w:rsidR="00B00103" w:rsidRPr="0009503E" w:rsidRDefault="00B00103" w:rsidP="004A1ACC">
      <w:pPr>
        <w:pStyle w:val="Affiliation"/>
        <w:rPr>
          <w:lang w:val="en-US"/>
        </w:rPr>
      </w:pPr>
    </w:p>
    <w:p w:rsidR="00B00103" w:rsidRPr="0009503E" w:rsidRDefault="00B00103" w:rsidP="004A1ACC">
      <w:pPr>
        <w:pStyle w:val="Affiliation"/>
        <w:rPr>
          <w:lang w:val="en-US"/>
        </w:rPr>
        <w:sectPr w:rsidR="00B00103" w:rsidRPr="0009503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701" w:right="1134" w:bottom="1701" w:left="1134" w:header="1134" w:footer="1134" w:gutter="0"/>
          <w:cols w:space="720"/>
        </w:sectPr>
      </w:pPr>
    </w:p>
    <w:p w:rsidR="00B00103" w:rsidRDefault="00B00103" w:rsidP="004A1ACC">
      <w:pPr>
        <w:pStyle w:val="3"/>
      </w:pPr>
      <w:r>
        <w:t>Subtitle</w:t>
      </w:r>
    </w:p>
    <w:p w:rsidR="00B00103" w:rsidRPr="004A1ACC" w:rsidRDefault="00B00103" w:rsidP="004A1ACC">
      <w:r w:rsidRPr="004A1ACC">
        <w:t>Text; Text; Text; Text; Text; Text; Text; Text; Text; Text; Text; Text; Text; Text; Text; Text; Text; Text; Text; Text; Text; Text; Text; Text; Text; Text; Text; Text; Text; Text; Text; Text; Text; Text; Text; Text; Text; Text; Text; Text; Text; Text; Text; Text; Text; Text; Text; Text; Text; Text; Text; Text; Text; Text; Text; Text; Text; Text; Text; Text;vText; Text; Text; Text; Text; Text; Text; Text; Text; Text; Text; Text; Text; Text; Text; Text; Text; Text; Text; Text; Text; Text; Text; Text; Text; Text; Text; Text; Text; Text; Text; Text; Text; Text; Text; Text; Text; Text; Text; Text;Text; Text; Text; Text; Text; Text; Text; Text; Text; Text;</w:t>
      </w:r>
    </w:p>
    <w:p w:rsidR="00B00103" w:rsidRDefault="00B00103" w:rsidP="004A1ACC">
      <w:pPr>
        <w:pStyle w:val="3"/>
      </w:pPr>
      <w:r>
        <w:t>Subtitle</w:t>
      </w:r>
    </w:p>
    <w:p w:rsidR="00B00103" w:rsidRDefault="00335161" w:rsidP="004A1ACC">
      <w:r>
        <w:t>Text; Text; Text; Text; Text; Text; Text; Text; Text; Text; Text; Text; Text; Text; Text; Text; Text; Text; Text; Text; Text; Text; Text; Text; Text; Text; Text; Text; Text; Text; Text; Text; Text; Text; Text; Text; Text; Text; Text; Text; Text; Text; Text; Text; Text; Text; Text; Text; Text; Text; Text; Text; Text; Text; Text;</w:t>
      </w:r>
      <w:r w:rsidR="00B00103">
        <w:t xml:space="preserve">Text; Text; Text; Text; Text; Text; Text; Text; Text; Text; Text; Text; Text; Text; Text; Text; Text; Text; Text; Text; Text; Text; Text; Text; Text; Text; Text; Text; Text; Text; Text; Text; Text; Text; Text; Text; Text; Text; Text; Text; Text; Text; Text; Text; Text; Text; Text; Text; Text; Text; Text; Text; Text; Text; Text; Text; Text; Text; Text; Text; Text; Text; Text; Text; Text; Text; Text; Text; Text; Text; Text; Text; Text; Text; Text; Text; Text; Text; Text; Text; Text; Text; Text; Text; Text; Text; Text; Text; Text; Text; Text; Text; Text; Text; Text; Text; Text; Text; Text; Text; Text; Text; Text; Text; Text; Text; Text; Text; Text; Text;vText; Text;  Text; Text; Text; Text; Text; Text; Text; Text; Text; Text; Text; Text; Text; Text; Text; Text; Text; Text; Text; </w:t>
      </w:r>
      <w:r w:rsidR="00B00103">
        <w:t xml:space="preserve">Text; Text; Text; Text; Text; Text; Text; Text; Text; Text; Text; Text; Text; Text; Text; Text; ; Text; Text; Text; Text; Text; Text; </w:t>
      </w:r>
    </w:p>
    <w:p w:rsidR="00B00103" w:rsidRDefault="00B00103" w:rsidP="004A1ACC">
      <w:pPr>
        <w:pStyle w:val="3"/>
      </w:pPr>
      <w:r>
        <w:t>Subtitle</w:t>
      </w:r>
    </w:p>
    <w:p w:rsidR="00B00103" w:rsidRDefault="00B00103" w:rsidP="004A1ACC">
      <w:r>
        <w:t>Text; Text; Text; Text; Text; Text; Text; Text; Text; Text; Text; Text; Text; Text; Text; Text; Text; Text; Text; Text; Text; Text; Text; Text; Text; Text; Text; Text; Text; Text; Text; Text; Text; Text; Text; Text; Text; Text; Text; Text; Text; Text; Text; Text; Text; Text; Text; Text; Text; Text; Text; Text; Text; Text; Text; Text; Text; Text; Text; Text; Text;vText; Text; Text; Text; Text; Text; Text; Text; Text; Text; Text; Text; Text; Text; Text; Text; Text; Text; Text;  Text; Text; Text; Text; Text; Text; Text; Text; Text; Text; Text; Text; Text; Text; Text; Text; Text; Text; Text; Text; Text; Text; Text; Text; Text; Text; Text; Text; Text; Text; Text; Text; Text; Text; Text; Text; Text; Text; Text; Text; Text; Text; Text; Text; Text; Text; Text; Text; Text; Text; Text; Text; Text;vText; Text; Text; Text; Text; Text; Text; Text; Text; Text; Text; Text; Text; Text; Text; Text; Text; Text; Text; Text; Text; Text; Text; Text; Text; Text; Text; Text; Text; Text; Text; Text; Text; Text;Text; Text; Text; Text; Text; Text; Text; Text; Text; Text; Text; Text; Text; Text; Text; Text; Text; Text; Text; Text; Text; Text; Text; Text; Text; Text; Text; Text; Text; Text; Text; Text; Text; Text; Text; Text; Text; Text; Text; Text; Text; Text; Text; Text; Text; Text; Text; Text; Text; Text; Text</w:t>
      </w:r>
    </w:p>
    <w:p w:rsidR="00B00103" w:rsidRDefault="00B00103" w:rsidP="004A1ACC">
      <w:pPr>
        <w:pStyle w:val="3"/>
      </w:pPr>
      <w:r>
        <w:t>References</w:t>
      </w:r>
    </w:p>
    <w:p w:rsidR="00B00103" w:rsidRPr="0009503E" w:rsidRDefault="00B00103" w:rsidP="004A1ACC">
      <w:pPr>
        <w:pStyle w:val="a7"/>
        <w:rPr>
          <w:lang w:val="en-US"/>
        </w:rPr>
      </w:pPr>
      <w:r w:rsidRPr="0009503E">
        <w:rPr>
          <w:lang w:val="en-US"/>
        </w:rPr>
        <w:t>[1]</w:t>
      </w:r>
      <w:r w:rsidRPr="0009503E">
        <w:rPr>
          <w:lang w:val="en-US"/>
        </w:rPr>
        <w:tab/>
        <w:t>Text; Text; Text; Text; Text; Text; Text; Text; Text; Text; Text; Text; Text; Text; Text; Text; Text; Text</w:t>
      </w:r>
    </w:p>
    <w:p w:rsidR="00B00103" w:rsidRPr="0009503E" w:rsidRDefault="00B00103" w:rsidP="004A1ACC">
      <w:pPr>
        <w:pStyle w:val="a7"/>
        <w:rPr>
          <w:lang w:val="en-US"/>
        </w:rPr>
      </w:pPr>
      <w:r w:rsidRPr="0009503E">
        <w:rPr>
          <w:lang w:val="en-US"/>
        </w:rPr>
        <w:t>[2]</w:t>
      </w:r>
      <w:r w:rsidRPr="0009503E">
        <w:rPr>
          <w:lang w:val="en-US"/>
        </w:rPr>
        <w:tab/>
        <w:t xml:space="preserve">Text; Text; Text; Text; Text; Text; Text; Text; Text; Text; Text; Text; Text; Text; Text; Text; Text; Text; Text; </w:t>
      </w:r>
    </w:p>
    <w:p w:rsidR="00B00103" w:rsidRPr="0009503E" w:rsidRDefault="00B00103" w:rsidP="004A1ACC">
      <w:pPr>
        <w:pStyle w:val="a7"/>
        <w:rPr>
          <w:lang w:val="en-US"/>
        </w:rPr>
      </w:pPr>
    </w:p>
    <w:p w:rsidR="00B00103" w:rsidRDefault="00B00103" w:rsidP="004A1ACC">
      <w:pPr>
        <w:sectPr w:rsidR="00B00103">
          <w:type w:val="continuous"/>
          <w:pgSz w:w="11906" w:h="16838"/>
          <w:pgMar w:top="1701" w:right="1134" w:bottom="1701" w:left="1134" w:header="1134" w:footer="1134" w:gutter="0"/>
          <w:cols w:num="2" w:space="454"/>
        </w:sectPr>
      </w:pPr>
    </w:p>
    <w:p w:rsidR="00B00103" w:rsidRPr="0009503E" w:rsidRDefault="00B00103" w:rsidP="004A1ACC">
      <w:pPr>
        <w:pStyle w:val="CorrAuthor"/>
        <w:pBdr>
          <w:bottom w:val="single" w:sz="4" w:space="3" w:color="auto"/>
        </w:pBdr>
        <w:rPr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8221"/>
      </w:tblGrid>
      <w:tr w:rsidR="00B00103" w:rsidRPr="0009503E">
        <w:tc>
          <w:tcPr>
            <w:tcW w:w="1526" w:type="dxa"/>
          </w:tcPr>
          <w:p w:rsidR="00B00103" w:rsidRPr="0009503E" w:rsidRDefault="005D1057" w:rsidP="004A1ACC">
            <w:pPr>
              <w:pStyle w:val="1"/>
            </w:pPr>
            <w:r w:rsidRPr="00963AA0">
              <w:rPr>
                <w:noProof/>
                <w:lang w:eastAsia="en-US"/>
              </w:rPr>
              <w:drawing>
                <wp:inline distT="0" distB="0" distL="0" distR="0">
                  <wp:extent cx="699770" cy="954405"/>
                  <wp:effectExtent l="0" t="0" r="0" b="0"/>
                  <wp:docPr id="1" name="Picture 1" descr="1246_Arrhenius-Svante-Augu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246_Arrhenius-Svante-Augu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77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0103" w:rsidRPr="0009503E" w:rsidRDefault="00B00103" w:rsidP="004A1ACC">
            <w:r w:rsidRPr="0009503E">
              <w:t>Name</w:t>
            </w:r>
          </w:p>
        </w:tc>
        <w:tc>
          <w:tcPr>
            <w:tcW w:w="8221" w:type="dxa"/>
          </w:tcPr>
          <w:p w:rsidR="00B00103" w:rsidRPr="0009503E" w:rsidRDefault="00B00103" w:rsidP="004A1ACC">
            <w:r w:rsidRPr="0009503E">
              <w:t>Short CV</w:t>
            </w:r>
          </w:p>
        </w:tc>
      </w:tr>
    </w:tbl>
    <w:p w:rsidR="00B00103" w:rsidRPr="00DD220C" w:rsidRDefault="00B00103" w:rsidP="00335161">
      <w:pPr>
        <w:pStyle w:val="CorrAuthor"/>
      </w:pPr>
    </w:p>
    <w:sectPr w:rsidR="00B00103" w:rsidRPr="00DD220C">
      <w:type w:val="continuous"/>
      <w:pgSz w:w="11906" w:h="16838"/>
      <w:pgMar w:top="1701" w:right="1134" w:bottom="1701" w:left="1134" w:header="1134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48BC" w:rsidRDefault="009C48BC" w:rsidP="004A1ACC">
      <w:r>
        <w:separator/>
      </w:r>
    </w:p>
  </w:endnote>
  <w:endnote w:type="continuationSeparator" w:id="0">
    <w:p w:rsidR="009C48BC" w:rsidRDefault="009C48BC" w:rsidP="004A1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503E" w:rsidRDefault="0009503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0103" w:rsidRDefault="004A1ACC" w:rsidP="004A1ACC">
    <w:pPr>
      <w:pStyle w:val="a4"/>
      <w:pBdr>
        <w:top w:val="single" w:sz="4" w:space="3" w:color="auto"/>
      </w:pBdr>
      <w:tabs>
        <w:tab w:val="clear" w:pos="4153"/>
        <w:tab w:val="clear" w:pos="8306"/>
        <w:tab w:val="center" w:pos="4820"/>
        <w:tab w:val="right" w:pos="9638"/>
      </w:tabs>
    </w:pPr>
    <w:r>
      <w:t>Corresponding author: Name, email, Tel.</w:t>
    </w:r>
    <w:r w:rsidR="00B00103">
      <w:rPr>
        <w:rStyle w:val="a6"/>
      </w:rPr>
      <w:t xml:space="preserve"> 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503E" w:rsidRDefault="0009503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48BC" w:rsidRDefault="009C48BC" w:rsidP="004A1ACC">
      <w:r>
        <w:separator/>
      </w:r>
    </w:p>
  </w:footnote>
  <w:footnote w:type="continuationSeparator" w:id="0">
    <w:p w:rsidR="009C48BC" w:rsidRDefault="009C48BC" w:rsidP="004A1A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503E" w:rsidRDefault="0009503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0103" w:rsidRDefault="004A1ACC" w:rsidP="004A1ACC">
    <w:pPr>
      <w:pStyle w:val="a5"/>
      <w:pBdr>
        <w:bottom w:val="single" w:sz="4" w:space="3" w:color="auto"/>
      </w:pBdr>
      <w:tabs>
        <w:tab w:val="clear" w:pos="8306"/>
        <w:tab w:val="right" w:pos="9638"/>
      </w:tabs>
      <w:rPr>
        <w:lang w:val="de-DE"/>
      </w:rPr>
    </w:pPr>
    <w:r>
      <w:rPr>
        <w:snapToGrid w:val="0"/>
        <w:lang w:val="de-DE" w:eastAsia="en-US"/>
      </w:rPr>
      <w:t>1</w:t>
    </w:r>
    <w:r w:rsidR="005D1057">
      <w:rPr>
        <w:snapToGrid w:val="0"/>
        <w:lang w:val="de-DE" w:eastAsia="en-US"/>
      </w:rPr>
      <w:t>7</w:t>
    </w:r>
    <w:r w:rsidR="00B00103">
      <w:rPr>
        <w:snapToGrid w:val="0"/>
        <w:vertAlign w:val="superscript"/>
        <w:lang w:val="de-DE" w:eastAsia="en-US"/>
      </w:rPr>
      <w:t>th</w:t>
    </w:r>
    <w:r w:rsidR="00B00103">
      <w:rPr>
        <w:snapToGrid w:val="0"/>
        <w:lang w:val="de-DE" w:eastAsia="en-US"/>
      </w:rPr>
      <w:t xml:space="preserve"> Int. Symposium Hydrogen &amp; Energy</w:t>
    </w:r>
    <w:r w:rsidR="00335161">
      <w:rPr>
        <w:snapToGrid w:val="0"/>
        <w:lang w:val="de-DE" w:eastAsia="en-US"/>
      </w:rPr>
      <w:t xml:space="preserve"> 202</w:t>
    </w:r>
    <w:r w:rsidR="005D1057">
      <w:rPr>
        <w:snapToGrid w:val="0"/>
        <w:lang w:val="de-DE" w:eastAsia="en-US"/>
      </w:rPr>
      <w:t>5</w:t>
    </w:r>
    <w:r w:rsidR="00B00103">
      <w:rPr>
        <w:snapToGrid w:val="0"/>
        <w:lang w:val="de-DE" w:eastAsia="en-US"/>
      </w:rPr>
      <w:tab/>
    </w:r>
    <w:r>
      <w:rPr>
        <w:snapToGrid w:val="0"/>
        <w:lang w:val="de-DE" w:eastAsia="en-US"/>
      </w:rPr>
      <w:tab/>
    </w:r>
    <w:r w:rsidR="005D1057">
      <w:rPr>
        <w:rFonts w:hint="eastAsia"/>
        <w:snapToGrid w:val="0"/>
        <w:lang w:val="de-DE" w:eastAsia="zh-CN"/>
      </w:rPr>
      <w:t>Harbin</w:t>
    </w:r>
    <w:r w:rsidR="00B00103">
      <w:rPr>
        <w:snapToGrid w:val="0"/>
        <w:lang w:val="de-DE" w:eastAsia="en-US"/>
      </w:rPr>
      <w:t xml:space="preserve">, </w:t>
    </w:r>
    <w:r w:rsidR="005D1057">
      <w:rPr>
        <w:rFonts w:hint="eastAsia"/>
        <w:snapToGrid w:val="0"/>
        <w:lang w:val="de-DE" w:eastAsia="zh-CN"/>
      </w:rPr>
      <w:t>China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503E" w:rsidRDefault="0009503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FACEFA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057"/>
    <w:rsid w:val="00014861"/>
    <w:rsid w:val="000161BC"/>
    <w:rsid w:val="0009503E"/>
    <w:rsid w:val="0026334E"/>
    <w:rsid w:val="002C47D1"/>
    <w:rsid w:val="00335161"/>
    <w:rsid w:val="004935EC"/>
    <w:rsid w:val="004A1ACC"/>
    <w:rsid w:val="005D1057"/>
    <w:rsid w:val="00772F4D"/>
    <w:rsid w:val="008B4A4E"/>
    <w:rsid w:val="009C48BC"/>
    <w:rsid w:val="00B00103"/>
    <w:rsid w:val="00DD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61AFA8"/>
  <w15:docId w15:val="{656C5ACC-CE24-432F-BB6B-DDC3E526E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1ACC"/>
    <w:pPr>
      <w:spacing w:after="100"/>
      <w:jc w:val="both"/>
    </w:pPr>
    <w:rPr>
      <w:rFonts w:ascii="Calibri" w:hAnsi="Calibri" w:cs="Calibri"/>
      <w:sz w:val="18"/>
      <w:lang w:val="en-GB" w:eastAsia="de-CH"/>
    </w:rPr>
  </w:style>
  <w:style w:type="paragraph" w:styleId="1">
    <w:name w:val="heading 1"/>
    <w:basedOn w:val="a"/>
    <w:next w:val="a"/>
    <w:qFormat/>
    <w:pPr>
      <w:keepNext/>
      <w:spacing w:before="400"/>
      <w:outlineLvl w:val="0"/>
    </w:pPr>
    <w:rPr>
      <w:b/>
      <w:caps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300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pacing w:after="60"/>
      <w:outlineLvl w:val="2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header"/>
    <w:basedOn w:val="a"/>
    <w:semiHidden/>
    <w:pPr>
      <w:tabs>
        <w:tab w:val="center" w:pos="4153"/>
        <w:tab w:val="right" w:pos="8306"/>
      </w:tabs>
    </w:pPr>
  </w:style>
  <w:style w:type="character" w:styleId="a6">
    <w:name w:val="page number"/>
    <w:semiHidden/>
    <w:rPr>
      <w:rFonts w:ascii="Arial" w:hAnsi="Arial"/>
      <w:sz w:val="20"/>
    </w:rPr>
  </w:style>
  <w:style w:type="paragraph" w:customStyle="1" w:styleId="Autors">
    <w:name w:val="Autors"/>
    <w:basedOn w:val="a"/>
    <w:pPr>
      <w:spacing w:before="300"/>
    </w:pPr>
    <w:rPr>
      <w:sz w:val="24"/>
      <w:lang w:val="de-CH"/>
    </w:rPr>
  </w:style>
  <w:style w:type="paragraph" w:styleId="a7">
    <w:name w:val="Body Text Indent"/>
    <w:basedOn w:val="a"/>
    <w:semiHidden/>
    <w:pPr>
      <w:ind w:left="426" w:hanging="426"/>
    </w:pPr>
    <w:rPr>
      <w:lang w:val="de-CH"/>
    </w:rPr>
  </w:style>
  <w:style w:type="paragraph" w:customStyle="1" w:styleId="Affiliation">
    <w:name w:val="Affiliation"/>
    <w:basedOn w:val="a"/>
    <w:pPr>
      <w:spacing w:before="200"/>
    </w:pPr>
    <w:rPr>
      <w:lang w:val="de-CH"/>
    </w:rPr>
  </w:style>
  <w:style w:type="paragraph" w:customStyle="1" w:styleId="Abstract">
    <w:name w:val="Abstract"/>
    <w:basedOn w:val="a"/>
    <w:rPr>
      <w:lang w:val="de-CH"/>
    </w:rPr>
  </w:style>
  <w:style w:type="paragraph" w:customStyle="1" w:styleId="CorrAuthor">
    <w:name w:val="CorrAuthor"/>
    <w:basedOn w:val="a"/>
    <w:pPr>
      <w:spacing w:before="200"/>
    </w:pPr>
    <w:rPr>
      <w:lang w:val="de-CH"/>
    </w:rPr>
  </w:style>
  <w:style w:type="paragraph" w:styleId="20">
    <w:name w:val="Body Text Indent 2"/>
    <w:basedOn w:val="a"/>
    <w:semiHidden/>
    <w:pPr>
      <w:ind w:left="426" w:hanging="426"/>
      <w:jc w:val="left"/>
    </w:pPr>
    <w:rPr>
      <w:lang w:val="de-CH"/>
    </w:rPr>
  </w:style>
  <w:style w:type="paragraph" w:customStyle="1" w:styleId="FigerCap">
    <w:name w:val="Figer Cap"/>
    <w:basedOn w:val="a"/>
    <w:pPr>
      <w:spacing w:before="100" w:after="200"/>
    </w:pPr>
    <w:rPr>
      <w:lang w:val="de-CH"/>
    </w:rPr>
  </w:style>
  <w:style w:type="paragraph" w:customStyle="1" w:styleId="References">
    <w:name w:val="References"/>
    <w:basedOn w:val="20"/>
    <w:pPr>
      <w:ind w:left="284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20250;&#35758;\2025%20ISHE%20&#20030;&#21150;&#20250;&#35758;\&#25910;&#21040;&#30340;&#25688;&#35201;\2023_abstract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2023_abstract</Template>
  <TotalTime>1</TotalTime>
  <Pages>1</Pages>
  <Words>625</Words>
  <Characters>3566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DIRECT SYNTHESIS OF Li[BH4] FROM THE ELEMENTS</vt:lpstr>
      <vt:lpstr>DIRECT SYNTHESIS OF Li[BH4] FROM THE ELEMENTS</vt:lpstr>
    </vt:vector>
  </TitlesOfParts>
  <Company>home</Company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 SYNTHESIS OF Li[BH4] FROM THE ELEMENTS</dc:title>
  <dc:subject/>
  <dc:creator>Think</dc:creator>
  <cp:keywords/>
  <cp:lastModifiedBy>Think</cp:lastModifiedBy>
  <cp:revision>1</cp:revision>
  <cp:lastPrinted>2011-06-10T03:53:00Z</cp:lastPrinted>
  <dcterms:created xsi:type="dcterms:W3CDTF">2024-12-12T03:18:00Z</dcterms:created>
  <dcterms:modified xsi:type="dcterms:W3CDTF">2024-12-12T03:19:00Z</dcterms:modified>
</cp:coreProperties>
</file>